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AB" w:rsidRPr="004B3A91" w:rsidRDefault="00B038AB" w:rsidP="00DE0738">
      <w:pPr>
        <w:spacing w:after="0" w:line="240" w:lineRule="auto"/>
        <w:jc w:val="both"/>
        <w:rPr>
          <w:rFonts w:ascii="Times New Roman" w:hAnsi="Times New Roman" w:cs="Times New Roman"/>
          <w:sz w:val="2"/>
          <w:szCs w:val="2"/>
        </w:rPr>
      </w:pPr>
      <w:r>
        <w:rPr>
          <w:rFonts w:ascii="Times New Roman" w:hAnsi="Times New Roman" w:cs="Times New Roman"/>
          <w:sz w:val="2"/>
          <w:szCs w:val="2"/>
        </w:rPr>
        <w:t xml:space="preserve"> 2.2</w:t>
      </w:r>
    </w:p>
    <w:p w:rsidR="00B038AB" w:rsidRDefault="00B038AB" w:rsidP="00923E32">
      <w:pPr>
        <w:spacing w:after="0" w:line="240" w:lineRule="auto"/>
        <w:jc w:val="both"/>
        <w:rPr>
          <w:rFonts w:ascii="Times New Roman" w:hAnsi="Times New Roman" w:cs="Times New Roman"/>
          <w:sz w:val="2"/>
          <w:szCs w:val="2"/>
        </w:rPr>
      </w:pPr>
    </w:p>
    <w:p w:rsidR="00B038AB" w:rsidRDefault="00B038AB" w:rsidP="00923E32">
      <w:pPr>
        <w:spacing w:after="0" w:line="240" w:lineRule="auto"/>
        <w:jc w:val="both"/>
        <w:rPr>
          <w:rFonts w:ascii="Times New Roman" w:hAnsi="Times New Roman" w:cs="Times New Roman"/>
          <w:sz w:val="2"/>
          <w:szCs w:val="2"/>
        </w:rPr>
      </w:pPr>
    </w:p>
    <w:p w:rsidR="00B038AB" w:rsidRDefault="00B038AB" w:rsidP="00923E32">
      <w:pPr>
        <w:spacing w:after="0" w:line="240" w:lineRule="auto"/>
        <w:jc w:val="both"/>
        <w:rPr>
          <w:rFonts w:ascii="Times New Roman" w:hAnsi="Times New Roman" w:cs="Times New Roman"/>
          <w:sz w:val="2"/>
          <w:szCs w:val="2"/>
        </w:rPr>
      </w:pPr>
    </w:p>
    <w:p w:rsidR="00B038AB"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sz w:val="2"/>
          <w:szCs w:val="2"/>
        </w:rPr>
      </w:pPr>
      <w:r>
        <w:rPr>
          <w:noProof/>
          <w:lang w:val="uk-UA" w:eastAsia="uk-UA"/>
        </w:rPr>
        <w:pict>
          <v:shapetype id="_x0000_t202" coordsize="21600,21600" o:spt="202" path="m,l,21600r21600,l21600,xe">
            <v:stroke joinstyle="miter"/>
            <v:path gradientshapeok="t" o:connecttype="rect"/>
          </v:shapetype>
          <v:shape id="Text Box 3" o:spid="_x0000_s1026" type="#_x0000_t202" style="position:absolute;left:0;text-align:left;margin-left:-27.45pt;margin-top:-.05pt;width:180pt;height:6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WvAIAAMA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" o:allowincell="f" filled="f" stroked="f">
            <v:textbox>
              <w:txbxContent>
                <w:p w:rsidR="00B038AB" w:rsidRDefault="00B038AB" w:rsidP="00923E32">
                  <w:pPr>
                    <w:pStyle w:val="BodyText"/>
                    <w:rPr>
                      <w:sz w:val="18"/>
                      <w:szCs w:val="18"/>
                      <w:lang w:val="ru-RU"/>
                    </w:rPr>
                  </w:pPr>
                </w:p>
                <w:p w:rsidR="00B038AB" w:rsidRPr="00FB3341" w:rsidRDefault="00B038AB" w:rsidP="00923E32">
                  <w:pPr>
                    <w:pStyle w:val="BodyText"/>
                    <w:rPr>
                      <w:sz w:val="8"/>
                      <w:szCs w:val="8"/>
                    </w:rPr>
                  </w:pPr>
                </w:p>
                <w:p w:rsidR="00B038AB" w:rsidRPr="0099212F" w:rsidRDefault="00B038AB" w:rsidP="00923E32">
                  <w:pPr>
                    <w:pStyle w:val="BodyText"/>
                    <w:rPr>
                      <w:rFonts w:ascii="Times New Roman" w:hAnsi="Times New Roman" w:cs="Times New Roman"/>
                      <w:b/>
                      <w:bCs/>
                      <w:sz w:val="19"/>
                      <w:szCs w:val="19"/>
                      <w:lang w:val="ru-RU"/>
                    </w:rPr>
                  </w:pPr>
                  <w:r w:rsidRPr="0099212F">
                    <w:rPr>
                      <w:rFonts w:ascii="Times New Roman" w:hAnsi="Times New Roman" w:cs="Times New Roman"/>
                      <w:b/>
                      <w:bCs/>
                      <w:sz w:val="19"/>
                      <w:szCs w:val="19"/>
                    </w:rPr>
                    <w:t>АДМІНІСТРАЦІЯ</w:t>
                  </w:r>
                  <w:r w:rsidRPr="0099212F">
                    <w:rPr>
                      <w:rFonts w:ascii="Times New Roman" w:hAnsi="Times New Roman" w:cs="Times New Roman"/>
                      <w:b/>
                      <w:bCs/>
                      <w:sz w:val="19"/>
                      <w:szCs w:val="19"/>
                      <w:lang w:val="ru-RU"/>
                    </w:rPr>
                    <w:t xml:space="preserve"> </w:t>
                  </w:r>
                </w:p>
                <w:p w:rsidR="00B038AB" w:rsidRPr="0099212F" w:rsidRDefault="00B038AB" w:rsidP="00923E32">
                  <w:pPr>
                    <w:pStyle w:val="BodyText"/>
                    <w:rPr>
                      <w:rFonts w:ascii="Times New Roman" w:hAnsi="Times New Roman" w:cs="Times New Roman"/>
                      <w:b/>
                      <w:bCs/>
                      <w:sz w:val="19"/>
                      <w:szCs w:val="19"/>
                      <w:lang w:val="ru-RU"/>
                    </w:rPr>
                  </w:pPr>
                  <w:r w:rsidRPr="0099212F">
                    <w:rPr>
                      <w:rFonts w:ascii="Times New Roman" w:hAnsi="Times New Roman" w:cs="Times New Roman"/>
                      <w:b/>
                      <w:bCs/>
                      <w:sz w:val="19"/>
                      <w:szCs w:val="19"/>
                    </w:rPr>
                    <w:t>МІСТА АРМЯНСЬК</w:t>
                  </w:r>
                </w:p>
                <w:p w:rsidR="00B038AB" w:rsidRPr="0099212F" w:rsidRDefault="00B038AB" w:rsidP="00923E32">
                  <w:pPr>
                    <w:pStyle w:val="BodyText"/>
                    <w:rPr>
                      <w:rFonts w:ascii="Times New Roman" w:hAnsi="Times New Roman" w:cs="Times New Roman"/>
                      <w:b/>
                      <w:bCs/>
                      <w:sz w:val="4"/>
                      <w:szCs w:val="4"/>
                      <w:lang w:val="ru-RU"/>
                    </w:rPr>
                  </w:pPr>
                </w:p>
                <w:p w:rsidR="00B038AB" w:rsidRPr="00BF545B" w:rsidRDefault="00B038AB" w:rsidP="00923E32">
                  <w:pPr>
                    <w:pStyle w:val="BodyText"/>
                    <w:rPr>
                      <w:rFonts w:ascii="Times New Roman CYR" w:hAnsi="Times New Roman CYR" w:cs="Times New Roman CYR"/>
                      <w:b/>
                      <w:bCs/>
                      <w:sz w:val="4"/>
                      <w:szCs w:val="4"/>
                    </w:rPr>
                  </w:pPr>
                  <w:r w:rsidRPr="0099212F">
                    <w:rPr>
                      <w:rFonts w:ascii="Times New Roman" w:hAnsi="Times New Roman" w:cs="Times New Roman"/>
                      <w:b/>
                      <w:bCs/>
                      <w:sz w:val="19"/>
                      <w:szCs w:val="19"/>
                    </w:rPr>
                    <w:t>РЕСПУБЛІКИ КРИМ</w:t>
                  </w:r>
                  <w:r w:rsidRPr="00BF545B">
                    <w:rPr>
                      <w:rFonts w:ascii="Times New Roman CYR" w:hAnsi="Times New Roman CYR" w:cs="Times New Roman CYR"/>
                      <w:b/>
                      <w:bCs/>
                      <w:sz w:val="18"/>
                      <w:szCs w:val="18"/>
                    </w:rPr>
                    <w:br/>
                  </w:r>
                </w:p>
              </w:txbxContent>
            </v:textbox>
          </v:shape>
        </w:pict>
      </w:r>
      <w:r>
        <w:rPr>
          <w:noProof/>
          <w:lang w:val="uk-UA" w:eastAsia="uk-UA"/>
        </w:rPr>
        <w:pict>
          <v:shape id="Text Box 4" o:spid="_x0000_s1027" type="#_x0000_t202" style="position:absolute;left:0;text-align:left;margin-left:325.35pt;margin-top:-.05pt;width:172.8pt;height:57.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Y9ug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" o:allowincell="f" filled="f" stroked="f">
            <v:textbox>
              <w:txbxContent>
                <w:p w:rsidR="00B038AB" w:rsidRPr="00860E13" w:rsidRDefault="00B038AB" w:rsidP="00923E32">
                  <w:pPr>
                    <w:spacing w:after="0" w:line="240" w:lineRule="auto"/>
                    <w:jc w:val="center"/>
                    <w:rPr>
                      <w:rFonts w:ascii="Times New Roman" w:hAnsi="Times New Roman" w:cs="Times New Roman"/>
                      <w:sz w:val="18"/>
                      <w:szCs w:val="18"/>
                    </w:rPr>
                  </w:pPr>
                </w:p>
                <w:p w:rsidR="00B038AB" w:rsidRPr="00DC7080" w:rsidRDefault="00B038AB" w:rsidP="00923E32">
                  <w:pPr>
                    <w:spacing w:after="0" w:line="240" w:lineRule="auto"/>
                    <w:jc w:val="center"/>
                    <w:rPr>
                      <w:rFonts w:ascii="Times New Roman" w:hAnsi="Times New Roman" w:cs="Times New Roman"/>
                      <w:sz w:val="8"/>
                      <w:szCs w:val="8"/>
                    </w:rPr>
                  </w:pPr>
                </w:p>
                <w:p w:rsidR="00B038AB" w:rsidRPr="00AC3304" w:rsidRDefault="00B038AB" w:rsidP="00923E32">
                  <w:pPr>
                    <w:spacing w:after="0" w:line="240" w:lineRule="auto"/>
                    <w:rPr>
                      <w:rFonts w:ascii="Times New Roman" w:hAnsi="Times New Roman" w:cs="Times New Roman"/>
                      <w:b/>
                      <w:bCs/>
                      <w:sz w:val="19"/>
                      <w:szCs w:val="19"/>
                    </w:rPr>
                  </w:pPr>
                  <w:r w:rsidRPr="00AC3304">
                    <w:rPr>
                      <w:rFonts w:ascii="Times New Roman" w:hAnsi="Times New Roman" w:cs="Times New Roman"/>
                      <w:b/>
                      <w:bCs/>
                      <w:sz w:val="19"/>
                      <w:szCs w:val="19"/>
                    </w:rPr>
                    <w:t xml:space="preserve">КЪЫРЫМ ДЖУМХУРИЕТИНИНЪ </w:t>
                  </w:r>
                </w:p>
                <w:p w:rsidR="00B038AB" w:rsidRDefault="00B038AB" w:rsidP="00923E32">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АРМЯНСК ШЕЭР</w:t>
                  </w:r>
                </w:p>
                <w:p w:rsidR="00B038AB" w:rsidRPr="00DC7080" w:rsidRDefault="00B038AB" w:rsidP="00923E32">
                  <w:pPr>
                    <w:spacing w:after="0" w:line="240" w:lineRule="auto"/>
                    <w:jc w:val="center"/>
                    <w:rPr>
                      <w:rFonts w:ascii="Times New Roman" w:hAnsi="Times New Roman" w:cs="Times New Roman"/>
                      <w:b/>
                      <w:bCs/>
                      <w:sz w:val="4"/>
                      <w:szCs w:val="4"/>
                    </w:rPr>
                  </w:pPr>
                </w:p>
                <w:p w:rsidR="00B038AB" w:rsidRPr="00B2544F" w:rsidRDefault="00B038AB" w:rsidP="00923E32">
                  <w:pPr>
                    <w:jc w:val="center"/>
                    <w:rPr>
                      <w:rFonts w:ascii="Times New Roman CYR" w:hAnsi="Times New Roman CYR" w:cs="Times New Roman CYR"/>
                      <w:b/>
                      <w:bCs/>
                      <w:sz w:val="18"/>
                      <w:szCs w:val="18"/>
                    </w:rPr>
                  </w:pPr>
                  <w:r w:rsidRPr="00AC3304">
                    <w:rPr>
                      <w:rFonts w:ascii="Times New Roman" w:hAnsi="Times New Roman" w:cs="Times New Roman"/>
                      <w:b/>
                      <w:bCs/>
                      <w:sz w:val="19"/>
                      <w:szCs w:val="19"/>
                    </w:rPr>
                    <w:t>ИДАРЕСИ</w:t>
                  </w:r>
                </w:p>
                <w:p w:rsidR="00B038AB" w:rsidRDefault="00B038AB" w:rsidP="00923E32">
                  <w:pPr>
                    <w:jc w:val="center"/>
                    <w:rPr>
                      <w:b/>
                      <w:bCs/>
                      <w:sz w:val="18"/>
                      <w:szCs w:val="18"/>
                    </w:rPr>
                  </w:pPr>
                </w:p>
                <w:p w:rsidR="00B038AB" w:rsidRPr="00A50FE4" w:rsidRDefault="00B038AB" w:rsidP="00923E32">
                  <w:pPr>
                    <w:jc w:val="center"/>
                    <w:rPr>
                      <w:sz w:val="4"/>
                      <w:szCs w:val="4"/>
                    </w:rPr>
                  </w:pPr>
                </w:p>
                <w:p w:rsidR="00B038AB" w:rsidRDefault="00B038AB" w:rsidP="00923E32">
                  <w:pPr>
                    <w:jc w:val="center"/>
                    <w:rPr>
                      <w:rFonts w:ascii="Times New Roman CYR" w:hAnsi="Times New Roman CYR" w:cs="Times New Roman CYR"/>
                      <w:b/>
                      <w:bCs/>
                      <w:sz w:val="4"/>
                      <w:szCs w:val="4"/>
                    </w:rPr>
                  </w:pPr>
                </w:p>
                <w:p w:rsidR="00B038AB" w:rsidRDefault="00B038AB" w:rsidP="00923E32">
                  <w:pPr>
                    <w:jc w:val="center"/>
                    <w:rPr>
                      <w:sz w:val="20"/>
                      <w:szCs w:val="20"/>
                    </w:rPr>
                  </w:pPr>
                </w:p>
              </w:txbxContent>
            </v:textbox>
          </v:shape>
        </w:pict>
      </w:r>
      <w:r>
        <w:rPr>
          <w:noProof/>
          <w:lang w:val="uk-UA" w:eastAsia="uk-UA"/>
        </w:rPr>
        <w:pict>
          <v:shape id="Text Box 5" o:spid="_x0000_s1028" type="#_x0000_t202" style="position:absolute;left:0;text-align:left;margin-left:145.35pt;margin-top:-.05pt;width:187.2pt;height:57.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5JuA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" o:allowincell="f" filled="f" stroked="f">
            <v:textbox>
              <w:txbxContent>
                <w:p w:rsidR="00B038AB" w:rsidRDefault="00B038AB" w:rsidP="00923E32">
                  <w:pPr>
                    <w:pStyle w:val="BodyText"/>
                    <w:rPr>
                      <w:sz w:val="18"/>
                      <w:szCs w:val="18"/>
                      <w:lang w:val="ru-RU"/>
                    </w:rPr>
                  </w:pPr>
                </w:p>
                <w:p w:rsidR="00B038AB" w:rsidRPr="00DC7080" w:rsidRDefault="00B038AB" w:rsidP="00923E32">
                  <w:pPr>
                    <w:pStyle w:val="BodyText"/>
                    <w:rPr>
                      <w:sz w:val="8"/>
                      <w:szCs w:val="8"/>
                      <w:lang w:val="ru-RU"/>
                    </w:rPr>
                  </w:pPr>
                </w:p>
                <w:p w:rsidR="00B038AB" w:rsidRDefault="00B038AB"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АДМИНИСТРАЦИЯ</w:t>
                  </w:r>
                </w:p>
                <w:p w:rsidR="00B038AB" w:rsidRDefault="00B038AB"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ГОРОДА АРМЯНСКА</w:t>
                  </w:r>
                </w:p>
                <w:p w:rsidR="00B038AB" w:rsidRPr="00860E13" w:rsidRDefault="00B038AB" w:rsidP="00923E32">
                  <w:pPr>
                    <w:spacing w:after="0" w:line="240" w:lineRule="auto"/>
                    <w:jc w:val="center"/>
                    <w:rPr>
                      <w:rFonts w:ascii="Times New Roman" w:hAnsi="Times New Roman" w:cs="Times New Roman"/>
                      <w:b/>
                      <w:bCs/>
                      <w:sz w:val="18"/>
                      <w:szCs w:val="18"/>
                    </w:rPr>
                  </w:pPr>
                  <w:r w:rsidRPr="00FB3341">
                    <w:rPr>
                      <w:rFonts w:ascii="Times New Roman" w:hAnsi="Times New Roman" w:cs="Times New Roman"/>
                      <w:b/>
                      <w:bCs/>
                      <w:sz w:val="19"/>
                      <w:szCs w:val="19"/>
                    </w:rPr>
                    <w:t>РЕСПУБЛИКИ КРЫМ</w:t>
                  </w:r>
                </w:p>
              </w:txbxContent>
            </v:textbox>
          </v:shape>
        </w:pict>
      </w:r>
    </w:p>
    <w:p w:rsidR="00B038AB" w:rsidRPr="004B3A91"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sz w:val="2"/>
          <w:szCs w:val="2"/>
        </w:rPr>
      </w:pPr>
    </w:p>
    <w:p w:rsidR="00B038AB" w:rsidRPr="004B3A91" w:rsidRDefault="00B038AB" w:rsidP="00923E32">
      <w:pPr>
        <w:spacing w:after="0" w:line="240" w:lineRule="auto"/>
        <w:jc w:val="both"/>
        <w:rPr>
          <w:rFonts w:ascii="Times New Roman" w:hAnsi="Times New Roman" w:cs="Times New Roman"/>
        </w:rPr>
      </w:pPr>
      <w:r w:rsidRPr="004B3A91">
        <w:rPr>
          <w:rFonts w:ascii="Times New Roman" w:hAnsi="Times New Roman" w:cs="Times New Roman"/>
          <w:sz w:val="2"/>
          <w:szCs w:val="2"/>
        </w:rPr>
        <w:t xml:space="preserve">                                                                                                                                                                                                                                                                                                                                                                                                                                                                                                                                                                                                                                                                                                                                                                                </w:t>
      </w:r>
    </w:p>
    <w:p w:rsidR="00B038AB" w:rsidRPr="004B3A91" w:rsidRDefault="00B038AB" w:rsidP="00923E32">
      <w:pPr>
        <w:spacing w:after="0" w:line="240" w:lineRule="auto"/>
        <w:jc w:val="both"/>
        <w:rPr>
          <w:rFonts w:ascii="Times New Roman" w:hAnsi="Times New Roman" w:cs="Times New Roman"/>
        </w:rPr>
      </w:pPr>
    </w:p>
    <w:p w:rsidR="00B038AB" w:rsidRPr="004B3A91" w:rsidRDefault="00B038AB" w:rsidP="00923E32">
      <w:pPr>
        <w:spacing w:after="0" w:line="240" w:lineRule="auto"/>
        <w:jc w:val="both"/>
        <w:rPr>
          <w:rFonts w:ascii="Times New Roman" w:hAnsi="Times New Roman" w:cs="Times New Roman"/>
        </w:rPr>
      </w:pPr>
    </w:p>
    <w:p w:rsidR="00B038AB" w:rsidRPr="004B3A91" w:rsidRDefault="00B038AB" w:rsidP="00923E32">
      <w:pPr>
        <w:spacing w:after="0" w:line="240" w:lineRule="auto"/>
        <w:jc w:val="both"/>
        <w:rPr>
          <w:rFonts w:ascii="Times New Roman" w:hAnsi="Times New Roman" w:cs="Times New Roman"/>
          <w:sz w:val="8"/>
          <w:szCs w:val="8"/>
        </w:rPr>
      </w:pPr>
    </w:p>
    <w:p w:rsidR="00B038AB" w:rsidRDefault="00B038AB" w:rsidP="00923E32">
      <w:pPr>
        <w:pStyle w:val="Heading1"/>
        <w:pBdr>
          <w:bottom w:val="thickThinSmallGap" w:sz="18" w:space="0" w:color="auto"/>
        </w:pBdr>
        <w:jc w:val="both"/>
        <w:rPr>
          <w:b w:val="0"/>
          <w:bCs w:val="0"/>
          <w:sz w:val="4"/>
          <w:szCs w:val="4"/>
        </w:rPr>
      </w:pPr>
    </w:p>
    <w:p w:rsidR="00B038AB" w:rsidRDefault="00B038AB" w:rsidP="00923E32">
      <w:pPr>
        <w:pStyle w:val="Heading1"/>
        <w:pBdr>
          <w:bottom w:val="thickThinSmallGap" w:sz="18" w:space="0" w:color="auto"/>
        </w:pBdr>
        <w:jc w:val="both"/>
        <w:rPr>
          <w:b w:val="0"/>
          <w:bCs w:val="0"/>
          <w:sz w:val="4"/>
          <w:szCs w:val="4"/>
        </w:rPr>
      </w:pPr>
    </w:p>
    <w:p w:rsidR="00B038AB" w:rsidRDefault="00B038AB" w:rsidP="00923E32">
      <w:pPr>
        <w:pStyle w:val="Heading1"/>
        <w:pBdr>
          <w:bottom w:val="thickThinSmallGap" w:sz="18" w:space="0" w:color="auto"/>
        </w:pBdr>
        <w:jc w:val="both"/>
        <w:rPr>
          <w:b w:val="0"/>
          <w:bCs w:val="0"/>
          <w:sz w:val="4"/>
          <w:szCs w:val="4"/>
        </w:rPr>
      </w:pPr>
    </w:p>
    <w:p w:rsidR="00B038AB" w:rsidRPr="004B3A91" w:rsidRDefault="00B038AB" w:rsidP="00923E32">
      <w:pPr>
        <w:pStyle w:val="Heading1"/>
        <w:pBdr>
          <w:bottom w:val="thickThinSmallGap" w:sz="18" w:space="0" w:color="auto"/>
        </w:pBdr>
        <w:jc w:val="both"/>
        <w:rPr>
          <w:b w:val="0"/>
          <w:bCs w:val="0"/>
          <w:sz w:val="4"/>
          <w:szCs w:val="4"/>
        </w:rPr>
      </w:pPr>
      <w:r w:rsidRPr="004B3A91">
        <w:rPr>
          <w:b w:val="0"/>
          <w:bCs w:val="0"/>
          <w:sz w:val="4"/>
          <w:szCs w:val="4"/>
        </w:rPr>
        <w:t xml:space="preserve"> </w:t>
      </w:r>
    </w:p>
    <w:p w:rsidR="00B038AB" w:rsidRPr="004B3A91" w:rsidRDefault="00B038AB" w:rsidP="00923E32">
      <w:pPr>
        <w:spacing w:after="0" w:line="240" w:lineRule="auto"/>
        <w:jc w:val="both"/>
        <w:rPr>
          <w:rFonts w:ascii="Times New Roman" w:hAnsi="Times New Roman" w:cs="Times New Roman"/>
          <w:sz w:val="28"/>
          <w:szCs w:val="28"/>
        </w:rPr>
      </w:pPr>
    </w:p>
    <w:p w:rsidR="00B038AB" w:rsidRPr="008E46DB" w:rsidRDefault="00B038AB" w:rsidP="00923E32">
      <w:pPr>
        <w:pStyle w:val="Heading1"/>
        <w:rPr>
          <w:rFonts w:ascii="Times New Roman" w:hAnsi="Times New Roman" w:cs="Times New Roman"/>
        </w:rPr>
      </w:pPr>
      <w:r w:rsidRPr="008E46DB">
        <w:rPr>
          <w:rFonts w:ascii="Times New Roman" w:hAnsi="Times New Roman" w:cs="Times New Roman"/>
        </w:rPr>
        <w:t>П О С Т А Н О В Л Е Н И Е</w:t>
      </w:r>
    </w:p>
    <w:p w:rsidR="00B038AB" w:rsidRPr="008E46DB" w:rsidRDefault="00B038AB" w:rsidP="00923E32">
      <w:pPr>
        <w:spacing w:after="0" w:line="240" w:lineRule="auto"/>
        <w:rPr>
          <w:rFonts w:ascii="Times New Roman" w:hAnsi="Times New Roman" w:cs="Times New Roman"/>
          <w:sz w:val="32"/>
          <w:szCs w:val="32"/>
        </w:rPr>
      </w:pPr>
    </w:p>
    <w:tbl>
      <w:tblPr>
        <w:tblW w:w="10036" w:type="dxa"/>
        <w:tblInd w:w="-106" w:type="dxa"/>
        <w:tblLayout w:type="fixed"/>
        <w:tblLook w:val="0000"/>
      </w:tblPr>
      <w:tblGrid>
        <w:gridCol w:w="5176"/>
        <w:gridCol w:w="4860"/>
      </w:tblGrid>
      <w:tr w:rsidR="00B038AB" w:rsidRPr="00017920" w:rsidTr="000E31FD">
        <w:trPr>
          <w:trHeight w:val="82"/>
        </w:trPr>
        <w:tc>
          <w:tcPr>
            <w:tcW w:w="5176" w:type="dxa"/>
          </w:tcPr>
          <w:p w:rsidR="00B038AB" w:rsidRPr="00FA75A0" w:rsidRDefault="00B038AB" w:rsidP="008A6939">
            <w:pPr>
              <w:spacing w:after="0" w:line="240" w:lineRule="auto"/>
              <w:rPr>
                <w:rFonts w:ascii="Times New Roman" w:hAnsi="Times New Roman" w:cs="Times New Roman"/>
                <w:bCs/>
                <w:sz w:val="28"/>
                <w:szCs w:val="28"/>
              </w:rPr>
            </w:pPr>
            <w:r w:rsidRPr="00FA75A0">
              <w:rPr>
                <w:rFonts w:ascii="Times New Roman" w:hAnsi="Times New Roman" w:cs="Times New Roman"/>
                <w:bCs/>
                <w:sz w:val="28"/>
                <w:szCs w:val="28"/>
              </w:rPr>
              <w:t>от 12.02.2019</w:t>
            </w:r>
          </w:p>
        </w:tc>
        <w:tc>
          <w:tcPr>
            <w:tcW w:w="4860" w:type="dxa"/>
          </w:tcPr>
          <w:p w:rsidR="00B038AB" w:rsidRPr="00FA75A0" w:rsidRDefault="00B038AB" w:rsidP="00637C81">
            <w:pPr>
              <w:widowControl w:val="0"/>
              <w:rPr>
                <w:rFonts w:ascii="Times New Roman" w:hAnsi="Times New Roman" w:cs="Times New Roman"/>
                <w:b/>
                <w:sz w:val="28"/>
                <w:szCs w:val="28"/>
              </w:rPr>
            </w:pPr>
            <w:r>
              <w:rPr>
                <w:rFonts w:ascii="Times New Roman" w:hAnsi="Times New Roman" w:cs="Times New Roman"/>
                <w:sz w:val="28"/>
                <w:szCs w:val="28"/>
              </w:rPr>
              <w:t xml:space="preserve">                                              </w:t>
            </w:r>
            <w:r w:rsidRPr="00FA75A0">
              <w:rPr>
                <w:rFonts w:ascii="Times New Roman" w:hAnsi="Times New Roman" w:cs="Times New Roman"/>
                <w:b/>
                <w:sz w:val="28"/>
                <w:szCs w:val="28"/>
              </w:rPr>
              <w:t>№ 94</w:t>
            </w:r>
          </w:p>
        </w:tc>
      </w:tr>
      <w:tr w:rsidR="00B038AB" w:rsidRPr="00017920" w:rsidTr="000E31FD">
        <w:tblPrEx>
          <w:tblLook w:val="00A0"/>
        </w:tblPrEx>
        <w:trPr>
          <w:gridAfter w:val="1"/>
          <w:wAfter w:w="4860" w:type="dxa"/>
          <w:trHeight w:val="2743"/>
        </w:trPr>
        <w:tc>
          <w:tcPr>
            <w:tcW w:w="5176" w:type="dxa"/>
          </w:tcPr>
          <w:p w:rsidR="00B038AB" w:rsidRPr="00BF0F78" w:rsidRDefault="00B038AB" w:rsidP="000E31F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расходования средств, предоставленных из бюджета Республики Крым в форме субвенции бюджету муниципального образования городской округ Армянск Республики Крым, на </w:t>
            </w:r>
            <w:r w:rsidRPr="00BF0F78">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полномочий по первичному воинскому учету на территориях, где отсутствуют военные комиссариаты </w:t>
            </w:r>
          </w:p>
          <w:p w:rsidR="00B038AB" w:rsidRPr="00BF0F78" w:rsidRDefault="00B038AB" w:rsidP="00BF0F78">
            <w:pPr>
              <w:tabs>
                <w:tab w:val="left" w:pos="993"/>
              </w:tabs>
              <w:spacing w:after="0" w:line="240" w:lineRule="auto"/>
              <w:jc w:val="center"/>
              <w:rPr>
                <w:rFonts w:ascii="Times New Roman" w:hAnsi="Times New Roman" w:cs="Times New Roman"/>
                <w:sz w:val="28"/>
                <w:szCs w:val="28"/>
              </w:rPr>
            </w:pPr>
          </w:p>
          <w:p w:rsidR="00B038AB" w:rsidRPr="00017920" w:rsidRDefault="00B038AB" w:rsidP="00BF0F78">
            <w:pPr>
              <w:spacing w:after="0" w:line="240" w:lineRule="auto"/>
              <w:jc w:val="both"/>
              <w:rPr>
                <w:rFonts w:ascii="Times New Roman" w:hAnsi="Times New Roman" w:cs="Times New Roman"/>
                <w:sz w:val="28"/>
                <w:szCs w:val="28"/>
              </w:rPr>
            </w:pPr>
          </w:p>
        </w:tc>
      </w:tr>
    </w:tbl>
    <w:p w:rsidR="00B038AB" w:rsidRDefault="00B038AB" w:rsidP="00F72109">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75E2">
        <w:rPr>
          <w:rFonts w:ascii="Times New Roman" w:hAnsi="Times New Roman" w:cs="Times New Roman"/>
          <w:sz w:val="28"/>
          <w:szCs w:val="28"/>
        </w:rPr>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Pr="00C90095">
        <w:rPr>
          <w:rFonts w:ascii="Times New Roman" w:hAnsi="Times New Roman" w:cs="Times New Roman"/>
          <w:sz w:val="28"/>
          <w:szCs w:val="28"/>
        </w:rPr>
        <w:t xml:space="preserve"> </w:t>
      </w:r>
      <w:r w:rsidRPr="00F575E2">
        <w:rPr>
          <w:rFonts w:ascii="Times New Roman" w:hAnsi="Times New Roman" w:cs="Times New Roman"/>
          <w:sz w:val="28"/>
          <w:szCs w:val="28"/>
        </w:rPr>
        <w:t>постановлением Правительства Российской Федерации от 29.04.20</w:t>
      </w:r>
      <w:r>
        <w:rPr>
          <w:rFonts w:ascii="Times New Roman" w:hAnsi="Times New Roman" w:cs="Times New Roman"/>
          <w:sz w:val="28"/>
          <w:szCs w:val="28"/>
        </w:rPr>
        <w:t>0</w:t>
      </w:r>
      <w:r w:rsidRPr="00F575E2">
        <w:rPr>
          <w:rFonts w:ascii="Times New Roman" w:hAnsi="Times New Roman" w:cs="Times New Roman"/>
          <w:sz w:val="28"/>
          <w:szCs w:val="28"/>
        </w:rPr>
        <w:t xml:space="preserve">6 №258 </w:t>
      </w:r>
      <w:r>
        <w:rPr>
          <w:rFonts w:ascii="Times New Roman" w:hAnsi="Times New Roman" w:cs="Times New Roman"/>
          <w:sz w:val="28"/>
          <w:szCs w:val="28"/>
        </w:rPr>
        <w:t xml:space="preserve">     </w:t>
      </w:r>
      <w:r w:rsidRPr="00F575E2">
        <w:rPr>
          <w:rFonts w:ascii="Times New Roman" w:hAnsi="Times New Roman" w:cs="Times New Roman"/>
          <w:sz w:val="28"/>
          <w:szCs w:val="28"/>
        </w:rPr>
        <w:t>«О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sz w:val="28"/>
          <w:szCs w:val="28"/>
        </w:rPr>
        <w:t xml:space="preserve">, </w:t>
      </w:r>
      <w:r w:rsidRPr="00F575E2">
        <w:rPr>
          <w:rFonts w:ascii="Times New Roman" w:hAnsi="Times New Roman" w:cs="Times New Roman"/>
          <w:sz w:val="28"/>
          <w:szCs w:val="28"/>
        </w:rPr>
        <w:t xml:space="preserve">Законом Республики Крым от </w:t>
      </w:r>
      <w:r>
        <w:rPr>
          <w:rFonts w:ascii="Times New Roman" w:hAnsi="Times New Roman" w:cs="Times New Roman"/>
          <w:sz w:val="28"/>
          <w:szCs w:val="28"/>
        </w:rPr>
        <w:t>20.12</w:t>
      </w:r>
      <w:r w:rsidRPr="00F575E2">
        <w:rPr>
          <w:rFonts w:ascii="Times New Roman" w:hAnsi="Times New Roman" w:cs="Times New Roman"/>
          <w:sz w:val="28"/>
          <w:szCs w:val="28"/>
        </w:rPr>
        <w:t>.201</w:t>
      </w:r>
      <w:r>
        <w:rPr>
          <w:rFonts w:ascii="Times New Roman" w:hAnsi="Times New Roman" w:cs="Times New Roman"/>
          <w:sz w:val="28"/>
          <w:szCs w:val="28"/>
        </w:rPr>
        <w:t>8</w:t>
      </w:r>
      <w:r w:rsidRPr="00F575E2">
        <w:rPr>
          <w:rFonts w:ascii="Times New Roman" w:hAnsi="Times New Roman" w:cs="Times New Roman"/>
          <w:sz w:val="28"/>
          <w:szCs w:val="28"/>
        </w:rPr>
        <w:t xml:space="preserve"> №</w:t>
      </w:r>
      <w:r>
        <w:rPr>
          <w:rFonts w:ascii="Times New Roman" w:hAnsi="Times New Roman" w:cs="Times New Roman"/>
          <w:sz w:val="28"/>
          <w:szCs w:val="28"/>
        </w:rPr>
        <w:t>556</w:t>
      </w:r>
      <w:r w:rsidRPr="00F575E2">
        <w:rPr>
          <w:rFonts w:ascii="Times New Roman" w:hAnsi="Times New Roman" w:cs="Times New Roman"/>
          <w:sz w:val="28"/>
          <w:szCs w:val="28"/>
        </w:rPr>
        <w:t>-ЗРК/201</w:t>
      </w:r>
      <w:r>
        <w:rPr>
          <w:rFonts w:ascii="Times New Roman" w:hAnsi="Times New Roman" w:cs="Times New Roman"/>
          <w:sz w:val="28"/>
          <w:szCs w:val="28"/>
        </w:rPr>
        <w:t xml:space="preserve">8 «О </w:t>
      </w:r>
      <w:r w:rsidRPr="00F575E2">
        <w:rPr>
          <w:rFonts w:ascii="Times New Roman" w:hAnsi="Times New Roman" w:cs="Times New Roman"/>
          <w:sz w:val="28"/>
          <w:szCs w:val="28"/>
        </w:rPr>
        <w:t>бюджете Республики Крым на 201</w:t>
      </w:r>
      <w:r>
        <w:rPr>
          <w:rFonts w:ascii="Times New Roman" w:hAnsi="Times New Roman" w:cs="Times New Roman"/>
          <w:sz w:val="28"/>
          <w:szCs w:val="28"/>
        </w:rPr>
        <w:t>9</w:t>
      </w:r>
      <w:r w:rsidRPr="00F575E2">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2020 и 2021 годов</w:t>
      </w:r>
      <w:r w:rsidRPr="00F575E2">
        <w:rPr>
          <w:rFonts w:ascii="Times New Roman" w:hAnsi="Times New Roman" w:cs="Times New Roman"/>
          <w:sz w:val="28"/>
          <w:szCs w:val="28"/>
        </w:rPr>
        <w:t>», Законом Республики Крым от 27.03.201</w:t>
      </w:r>
      <w:r>
        <w:rPr>
          <w:rFonts w:ascii="Times New Roman" w:hAnsi="Times New Roman" w:cs="Times New Roman"/>
          <w:sz w:val="28"/>
          <w:szCs w:val="28"/>
        </w:rPr>
        <w:t xml:space="preserve">5 </w:t>
      </w:r>
      <w:r w:rsidRPr="00F575E2">
        <w:rPr>
          <w:rFonts w:ascii="Times New Roman" w:hAnsi="Times New Roman" w:cs="Times New Roman"/>
          <w:sz w:val="28"/>
          <w:szCs w:val="28"/>
        </w:rPr>
        <w:t>№85-ЗРК</w:t>
      </w:r>
      <w:r>
        <w:rPr>
          <w:rFonts w:ascii="Times New Roman" w:hAnsi="Times New Roman" w:cs="Times New Roman"/>
          <w:sz w:val="28"/>
          <w:szCs w:val="28"/>
        </w:rPr>
        <w:t xml:space="preserve">/2015 </w:t>
      </w:r>
      <w:r w:rsidRPr="00F575E2">
        <w:rPr>
          <w:rFonts w:ascii="Times New Roman" w:hAnsi="Times New Roman" w:cs="Times New Roman"/>
          <w:sz w:val="28"/>
          <w:szCs w:val="28"/>
        </w:rPr>
        <w:t>«Об утверждении методики распределения субвенций местным бюджетам Республики Крым, предоставляемых за счет субвенции бюджету Республики Крым из федерального бюджета на осуществление полномочий по первичному воинскому учету на территориях, где отсутствуют военные комиссариаты», постановлением С</w:t>
      </w:r>
      <w:r>
        <w:rPr>
          <w:rFonts w:ascii="Times New Roman" w:hAnsi="Times New Roman" w:cs="Times New Roman"/>
          <w:sz w:val="28"/>
          <w:szCs w:val="28"/>
        </w:rPr>
        <w:t xml:space="preserve">овета министров Республики Крым </w:t>
      </w:r>
      <w:r w:rsidRPr="00F575E2">
        <w:rPr>
          <w:rFonts w:ascii="Times New Roman" w:hAnsi="Times New Roman" w:cs="Times New Roman"/>
          <w:sz w:val="28"/>
          <w:szCs w:val="28"/>
        </w:rPr>
        <w:t>от 02.04.2015 №177</w:t>
      </w:r>
      <w:r>
        <w:rPr>
          <w:rFonts w:ascii="Times New Roman" w:hAnsi="Times New Roman" w:cs="Times New Roman"/>
          <w:sz w:val="28"/>
          <w:szCs w:val="28"/>
        </w:rPr>
        <w:t xml:space="preserve"> </w:t>
      </w:r>
      <w:r w:rsidRPr="00F575E2">
        <w:rPr>
          <w:rFonts w:ascii="Times New Roman" w:hAnsi="Times New Roman" w:cs="Times New Roman"/>
          <w:sz w:val="28"/>
          <w:szCs w:val="28"/>
        </w:rPr>
        <w:t>«О порядке использования и распределения между местными бюджетами субвенции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sz w:val="28"/>
          <w:szCs w:val="28"/>
        </w:rPr>
        <w:t xml:space="preserve"> на основании </w:t>
      </w:r>
      <w:r w:rsidRPr="006C59AC">
        <w:rPr>
          <w:rFonts w:ascii="Times New Roman" w:hAnsi="Times New Roman" w:cs="Times New Roman"/>
          <w:sz w:val="28"/>
          <w:szCs w:val="28"/>
        </w:rPr>
        <w:t>решени</w:t>
      </w:r>
      <w:r>
        <w:rPr>
          <w:rFonts w:ascii="Times New Roman" w:hAnsi="Times New Roman" w:cs="Times New Roman"/>
          <w:sz w:val="28"/>
          <w:szCs w:val="28"/>
        </w:rPr>
        <w:t>я</w:t>
      </w:r>
      <w:bookmarkStart w:id="0" w:name="_GoBack"/>
      <w:bookmarkEnd w:id="0"/>
      <w:r w:rsidRPr="006C59AC">
        <w:rPr>
          <w:rFonts w:ascii="Times New Roman" w:hAnsi="Times New Roman" w:cs="Times New Roman"/>
          <w:sz w:val="28"/>
          <w:szCs w:val="28"/>
        </w:rPr>
        <w:t xml:space="preserve"> Армянского городского совета от 11.12.2018 №583 «</w:t>
      </w:r>
      <w:hyperlink r:id="rId7" w:history="1">
        <w:r w:rsidRPr="006C59AC">
          <w:rPr>
            <w:rFonts w:ascii="Times New Roman" w:hAnsi="Times New Roman" w:cs="Times New Roman"/>
            <w:sz w:val="28"/>
            <w:szCs w:val="28"/>
          </w:rPr>
          <w:t>О бюджете муниципального образования городской округ Армянск Республики Крым на 2019 год и плановый период 2020 и 2021 годов</w:t>
        </w:r>
      </w:hyperlink>
      <w:r>
        <w:rPr>
          <w:rFonts w:ascii="Times New Roman" w:hAnsi="Times New Roman" w:cs="Times New Roman"/>
          <w:sz w:val="28"/>
          <w:szCs w:val="28"/>
        </w:rPr>
        <w:t xml:space="preserve">», </w:t>
      </w:r>
      <w:r w:rsidRPr="00F575E2">
        <w:rPr>
          <w:rFonts w:ascii="Times New Roman" w:hAnsi="Times New Roman" w:cs="Times New Roman"/>
          <w:sz w:val="28"/>
          <w:szCs w:val="28"/>
        </w:rPr>
        <w:t>с целью финансового обеспечения расходов на осуществление переданных органам</w:t>
      </w:r>
      <w:r w:rsidRPr="00BF0F78">
        <w:rPr>
          <w:rFonts w:ascii="Times New Roman" w:hAnsi="Times New Roman" w:cs="Times New Roman"/>
          <w:sz w:val="28"/>
          <w:szCs w:val="28"/>
        </w:rPr>
        <w:t xml:space="preserve"> местного самоуправления в Республике Крым отдельных полномочий Республики Крым </w:t>
      </w:r>
      <w:r>
        <w:rPr>
          <w:rFonts w:ascii="Times New Roman" w:hAnsi="Times New Roman" w:cs="Times New Roman"/>
          <w:sz w:val="28"/>
          <w:szCs w:val="28"/>
        </w:rPr>
        <w:t xml:space="preserve">по первичному учету на территориях, где отсутствуют военные комиссариаты, администрация города </w:t>
      </w:r>
      <w:r w:rsidRPr="00017920">
        <w:rPr>
          <w:rFonts w:ascii="Times New Roman" w:hAnsi="Times New Roman" w:cs="Times New Roman"/>
          <w:sz w:val="28"/>
          <w:szCs w:val="28"/>
        </w:rPr>
        <w:t>Армянска</w:t>
      </w:r>
      <w:r>
        <w:rPr>
          <w:rFonts w:ascii="Times New Roman" w:hAnsi="Times New Roman" w:cs="Times New Roman"/>
          <w:b/>
          <w:bCs/>
          <w:sz w:val="28"/>
          <w:szCs w:val="28"/>
        </w:rPr>
        <w:t xml:space="preserve"> </w:t>
      </w:r>
      <w:r w:rsidRPr="00017920">
        <w:rPr>
          <w:rFonts w:ascii="Times New Roman" w:hAnsi="Times New Roman" w:cs="Times New Roman"/>
          <w:b/>
          <w:bCs/>
          <w:sz w:val="28"/>
          <w:szCs w:val="28"/>
        </w:rPr>
        <w:t>п о с т а н о в л я е т</w:t>
      </w:r>
      <w:r w:rsidRPr="00017920">
        <w:rPr>
          <w:rFonts w:ascii="Times New Roman" w:hAnsi="Times New Roman" w:cs="Times New Roman"/>
          <w:sz w:val="28"/>
          <w:szCs w:val="28"/>
        </w:rPr>
        <w:t>:</w:t>
      </w:r>
    </w:p>
    <w:p w:rsidR="00B038AB" w:rsidRPr="00DF5C94" w:rsidRDefault="00B038AB" w:rsidP="00F72109">
      <w:pPr>
        <w:pStyle w:val="ListParagraph"/>
        <w:numPr>
          <w:ilvl w:val="0"/>
          <w:numId w:val="2"/>
        </w:numPr>
        <w:tabs>
          <w:tab w:val="left" w:pos="709"/>
          <w:tab w:val="left" w:pos="993"/>
        </w:tabs>
        <w:suppressAutoHyphens/>
        <w:spacing w:after="0" w:line="240" w:lineRule="auto"/>
        <w:ind w:left="0" w:firstLine="705"/>
        <w:jc w:val="both"/>
        <w:rPr>
          <w:rFonts w:ascii="Times New Roman" w:hAnsi="Times New Roman" w:cs="Times New Roman"/>
          <w:sz w:val="28"/>
          <w:szCs w:val="28"/>
        </w:rPr>
      </w:pPr>
      <w:r w:rsidRPr="00DF5C94">
        <w:rPr>
          <w:rFonts w:ascii="Times New Roman" w:hAnsi="Times New Roman" w:cs="Times New Roman"/>
          <w:sz w:val="28"/>
          <w:szCs w:val="28"/>
        </w:rPr>
        <w:t>Утвердить Порядок расходования средств, предостав</w:t>
      </w:r>
      <w:r>
        <w:rPr>
          <w:rFonts w:ascii="Times New Roman" w:hAnsi="Times New Roman" w:cs="Times New Roman"/>
          <w:sz w:val="28"/>
          <w:szCs w:val="28"/>
        </w:rPr>
        <w:t>ленных</w:t>
      </w:r>
      <w:r w:rsidRPr="00DF5C94">
        <w:rPr>
          <w:rFonts w:ascii="Times New Roman" w:hAnsi="Times New Roman" w:cs="Times New Roman"/>
          <w:sz w:val="28"/>
          <w:szCs w:val="28"/>
        </w:rPr>
        <w:t xml:space="preserve"> из бюджета Республики Крым в форме субвенции бюджету муниципального образования городской округ Армянск Республики Крым на осуществление полномочий по первичному воинскому учету на территориях, где о</w:t>
      </w:r>
      <w:r>
        <w:rPr>
          <w:rFonts w:ascii="Times New Roman" w:hAnsi="Times New Roman" w:cs="Times New Roman"/>
          <w:sz w:val="28"/>
          <w:szCs w:val="28"/>
        </w:rPr>
        <w:t xml:space="preserve">тсутствуют военные комиссариаты </w:t>
      </w:r>
      <w:r w:rsidRPr="00DF5C94">
        <w:rPr>
          <w:rFonts w:ascii="Times New Roman" w:hAnsi="Times New Roman" w:cs="Times New Roman"/>
          <w:sz w:val="28"/>
          <w:szCs w:val="28"/>
        </w:rPr>
        <w:t xml:space="preserve">(приложение 1). </w:t>
      </w:r>
    </w:p>
    <w:p w:rsidR="00B038AB" w:rsidRPr="00DF5C94" w:rsidRDefault="00B038AB" w:rsidP="00F72109">
      <w:pPr>
        <w:pStyle w:val="ListParagraph"/>
        <w:numPr>
          <w:ilvl w:val="0"/>
          <w:numId w:val="2"/>
        </w:numPr>
        <w:tabs>
          <w:tab w:val="left" w:pos="709"/>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Обнародовать </w:t>
      </w:r>
      <w:r w:rsidRPr="00DF5C94">
        <w:rPr>
          <w:rFonts w:ascii="Times New Roman" w:hAnsi="Times New Roman" w:cs="Times New Roman"/>
          <w:sz w:val="28"/>
          <w:szCs w:val="28"/>
        </w:rPr>
        <w:t>настоящее постановление на сайте Армянского городского совета, а также на официальной странице администрации города Армянска Республики Крым в государственной системе Республики Крым «Портал Правительства Республики Крым».</w:t>
      </w:r>
    </w:p>
    <w:p w:rsidR="00B038AB" w:rsidRDefault="00B038AB" w:rsidP="00F72109">
      <w:pPr>
        <w:tabs>
          <w:tab w:val="left" w:pos="709"/>
        </w:tabs>
        <w:suppressAutoHyphens/>
        <w:spacing w:after="0" w:line="240" w:lineRule="auto"/>
        <w:ind w:right="-82"/>
        <w:jc w:val="both"/>
        <w:rPr>
          <w:rFonts w:ascii="Times New Roman" w:hAnsi="Times New Roman" w:cs="Times New Roman"/>
          <w:sz w:val="28"/>
          <w:szCs w:val="28"/>
        </w:rPr>
      </w:pPr>
      <w:r>
        <w:rPr>
          <w:rFonts w:ascii="Times New Roman" w:hAnsi="Times New Roman" w:cs="Times New Roman"/>
          <w:sz w:val="28"/>
          <w:szCs w:val="28"/>
        </w:rPr>
        <w:tab/>
        <w:t xml:space="preserve">3. Настоящее постановление вступает в силу со дня его обнародования. </w:t>
      </w:r>
    </w:p>
    <w:p w:rsidR="00B038AB" w:rsidRDefault="00B038AB" w:rsidP="00F72109">
      <w:pPr>
        <w:suppressAutoHyphens/>
        <w:spacing w:after="0" w:line="240" w:lineRule="auto"/>
        <w:ind w:right="-82"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Угольникова В.З.</w:t>
      </w:r>
    </w:p>
    <w:p w:rsidR="00B038AB" w:rsidRPr="00061928" w:rsidRDefault="00B038AB" w:rsidP="00F72109">
      <w:pPr>
        <w:pStyle w:val="NoSpacing"/>
        <w:suppressAutoHyphens/>
        <w:ind w:right="-82"/>
        <w:jc w:val="both"/>
        <w:rPr>
          <w:rFonts w:ascii="Times New Roman" w:hAnsi="Times New Roman" w:cs="Times New Roman"/>
          <w:sz w:val="28"/>
          <w:szCs w:val="28"/>
        </w:rPr>
      </w:pPr>
      <w:r>
        <w:rPr>
          <w:rFonts w:ascii="Times New Roman" w:hAnsi="Times New Roman" w:cs="Times New Roman"/>
          <w:sz w:val="28"/>
          <w:szCs w:val="28"/>
        </w:rPr>
        <w:t xml:space="preserve">   </w:t>
      </w:r>
    </w:p>
    <w:p w:rsidR="00B038AB" w:rsidRDefault="00B038AB" w:rsidP="008B00BC">
      <w:pPr>
        <w:pStyle w:val="BodyText2"/>
        <w:widowControl w:val="0"/>
        <w:tabs>
          <w:tab w:val="left" w:pos="1134"/>
        </w:tabs>
        <w:spacing w:after="0" w:line="240" w:lineRule="auto"/>
        <w:ind w:right="-363"/>
        <w:rPr>
          <w:rFonts w:ascii="Times New Roman" w:hAnsi="Times New Roman" w:cs="Times New Roman"/>
          <w:sz w:val="28"/>
          <w:szCs w:val="28"/>
        </w:rPr>
      </w:pPr>
    </w:p>
    <w:p w:rsidR="00B038AB" w:rsidRPr="008B00BC" w:rsidRDefault="00B038AB" w:rsidP="000E31FD">
      <w:pPr>
        <w:widowControl w:val="0"/>
        <w:tabs>
          <w:tab w:val="left" w:pos="993"/>
          <w:tab w:val="left" w:pos="7088"/>
        </w:tabs>
        <w:autoSpaceDE w:val="0"/>
        <w:autoSpaceDN w:val="0"/>
        <w:adjustRightInd w:val="0"/>
        <w:ind w:right="-82"/>
        <w:jc w:val="both"/>
        <w:rPr>
          <w:rFonts w:ascii="Times New Roman" w:hAnsi="Times New Roman" w:cs="Times New Roman"/>
          <w:b/>
          <w:bCs/>
          <w:sz w:val="28"/>
          <w:szCs w:val="28"/>
        </w:rPr>
      </w:pPr>
      <w:r>
        <w:rPr>
          <w:rFonts w:ascii="Times New Roman" w:hAnsi="Times New Roman" w:cs="Times New Roman"/>
          <w:b/>
          <w:bCs/>
          <w:sz w:val="28"/>
          <w:szCs w:val="28"/>
        </w:rPr>
        <w:t>Глава администрации</w:t>
      </w:r>
      <w:r>
        <w:rPr>
          <w:rFonts w:ascii="Times New Roman" w:hAnsi="Times New Roman" w:cs="Times New Roman"/>
          <w:b/>
          <w:bCs/>
          <w:sz w:val="28"/>
          <w:szCs w:val="28"/>
        </w:rPr>
        <w:tab/>
      </w:r>
      <w:r w:rsidRPr="008B00BC">
        <w:rPr>
          <w:rFonts w:ascii="Times New Roman" w:hAnsi="Times New Roman" w:cs="Times New Roman"/>
          <w:b/>
          <w:bCs/>
          <w:sz w:val="28"/>
          <w:szCs w:val="28"/>
        </w:rPr>
        <w:t>В. А. Телиженко</w:t>
      </w:r>
    </w:p>
    <w:sectPr w:rsidR="00B038AB" w:rsidRPr="008B00BC" w:rsidSect="008730C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AB" w:rsidRDefault="00B038AB" w:rsidP="003A205D">
      <w:pPr>
        <w:spacing w:after="0" w:line="240" w:lineRule="auto"/>
      </w:pPr>
      <w:r>
        <w:separator/>
      </w:r>
    </w:p>
  </w:endnote>
  <w:endnote w:type="continuationSeparator" w:id="0">
    <w:p w:rsidR="00B038AB" w:rsidRDefault="00B038AB" w:rsidP="003A2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AB" w:rsidRDefault="00B038AB" w:rsidP="003A205D">
      <w:pPr>
        <w:spacing w:after="0" w:line="240" w:lineRule="auto"/>
      </w:pPr>
      <w:r>
        <w:separator/>
      </w:r>
    </w:p>
  </w:footnote>
  <w:footnote w:type="continuationSeparator" w:id="0">
    <w:p w:rsidR="00B038AB" w:rsidRDefault="00B038AB" w:rsidP="003A2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FB8"/>
    <w:multiLevelType w:val="hybridMultilevel"/>
    <w:tmpl w:val="D0A0256C"/>
    <w:lvl w:ilvl="0" w:tplc="C95AF97C">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4B5362F6"/>
    <w:multiLevelType w:val="hybridMultilevel"/>
    <w:tmpl w:val="BC5A5402"/>
    <w:lvl w:ilvl="0" w:tplc="3980771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67"/>
    <w:rsid w:val="0000211E"/>
    <w:rsid w:val="000072B4"/>
    <w:rsid w:val="00017920"/>
    <w:rsid w:val="00022A62"/>
    <w:rsid w:val="000242AB"/>
    <w:rsid w:val="00027704"/>
    <w:rsid w:val="00030EF0"/>
    <w:rsid w:val="00043D2F"/>
    <w:rsid w:val="0005792E"/>
    <w:rsid w:val="00061928"/>
    <w:rsid w:val="00070F2D"/>
    <w:rsid w:val="00081FBF"/>
    <w:rsid w:val="00085954"/>
    <w:rsid w:val="000B4583"/>
    <w:rsid w:val="000B6DC8"/>
    <w:rsid w:val="000E31FD"/>
    <w:rsid w:val="000F2014"/>
    <w:rsid w:val="000F6E99"/>
    <w:rsid w:val="00120B9B"/>
    <w:rsid w:val="00122164"/>
    <w:rsid w:val="00132D37"/>
    <w:rsid w:val="001346F2"/>
    <w:rsid w:val="00134973"/>
    <w:rsid w:val="00136CE4"/>
    <w:rsid w:val="00140C5D"/>
    <w:rsid w:val="00154B25"/>
    <w:rsid w:val="00161AB1"/>
    <w:rsid w:val="00161EE4"/>
    <w:rsid w:val="001746E2"/>
    <w:rsid w:val="001829E5"/>
    <w:rsid w:val="00184E0F"/>
    <w:rsid w:val="001935EB"/>
    <w:rsid w:val="001A1611"/>
    <w:rsid w:val="001A3ED7"/>
    <w:rsid w:val="001A509C"/>
    <w:rsid w:val="001A7075"/>
    <w:rsid w:val="001B0A29"/>
    <w:rsid w:val="001C7590"/>
    <w:rsid w:val="001D612A"/>
    <w:rsid w:val="001E1BBE"/>
    <w:rsid w:val="001F1C29"/>
    <w:rsid w:val="001F2085"/>
    <w:rsid w:val="002016B8"/>
    <w:rsid w:val="0020249B"/>
    <w:rsid w:val="00210DBF"/>
    <w:rsid w:val="00213B56"/>
    <w:rsid w:val="00227C67"/>
    <w:rsid w:val="00257723"/>
    <w:rsid w:val="00264872"/>
    <w:rsid w:val="002676AA"/>
    <w:rsid w:val="0027059D"/>
    <w:rsid w:val="002726B9"/>
    <w:rsid w:val="002B1DB2"/>
    <w:rsid w:val="002B6B31"/>
    <w:rsid w:val="002C2050"/>
    <w:rsid w:val="002C50A8"/>
    <w:rsid w:val="002C5A31"/>
    <w:rsid w:val="002D00AA"/>
    <w:rsid w:val="0030291A"/>
    <w:rsid w:val="00303FDC"/>
    <w:rsid w:val="00313D1F"/>
    <w:rsid w:val="0032628D"/>
    <w:rsid w:val="003262FD"/>
    <w:rsid w:val="00330F11"/>
    <w:rsid w:val="00336D35"/>
    <w:rsid w:val="00354A38"/>
    <w:rsid w:val="00383A54"/>
    <w:rsid w:val="0039240A"/>
    <w:rsid w:val="00397B9D"/>
    <w:rsid w:val="003A205D"/>
    <w:rsid w:val="003A2ED4"/>
    <w:rsid w:val="003D4C92"/>
    <w:rsid w:val="003E2757"/>
    <w:rsid w:val="003E51A3"/>
    <w:rsid w:val="00415EAA"/>
    <w:rsid w:val="00421389"/>
    <w:rsid w:val="00423451"/>
    <w:rsid w:val="00425071"/>
    <w:rsid w:val="00426FA7"/>
    <w:rsid w:val="00437EBF"/>
    <w:rsid w:val="004425AC"/>
    <w:rsid w:val="00445D9D"/>
    <w:rsid w:val="004462AD"/>
    <w:rsid w:val="00452445"/>
    <w:rsid w:val="00456519"/>
    <w:rsid w:val="0046033D"/>
    <w:rsid w:val="004942F6"/>
    <w:rsid w:val="004B3A91"/>
    <w:rsid w:val="004C0F07"/>
    <w:rsid w:val="004C53D3"/>
    <w:rsid w:val="004D7F41"/>
    <w:rsid w:val="004E183D"/>
    <w:rsid w:val="004E4364"/>
    <w:rsid w:val="004F6935"/>
    <w:rsid w:val="005173FB"/>
    <w:rsid w:val="00521343"/>
    <w:rsid w:val="00521603"/>
    <w:rsid w:val="00554DA1"/>
    <w:rsid w:val="00557EE9"/>
    <w:rsid w:val="005704EB"/>
    <w:rsid w:val="00577F80"/>
    <w:rsid w:val="005807E6"/>
    <w:rsid w:val="005867EC"/>
    <w:rsid w:val="005868EA"/>
    <w:rsid w:val="005909FF"/>
    <w:rsid w:val="005946F2"/>
    <w:rsid w:val="005B09D0"/>
    <w:rsid w:val="005D59A2"/>
    <w:rsid w:val="005E1526"/>
    <w:rsid w:val="00601C62"/>
    <w:rsid w:val="0062679B"/>
    <w:rsid w:val="00632EDE"/>
    <w:rsid w:val="00637C81"/>
    <w:rsid w:val="00642E45"/>
    <w:rsid w:val="00645F7D"/>
    <w:rsid w:val="0065345E"/>
    <w:rsid w:val="00660CB0"/>
    <w:rsid w:val="006619D2"/>
    <w:rsid w:val="00675110"/>
    <w:rsid w:val="00683504"/>
    <w:rsid w:val="00687AAA"/>
    <w:rsid w:val="006A1392"/>
    <w:rsid w:val="006A2F57"/>
    <w:rsid w:val="006B0B45"/>
    <w:rsid w:val="006B5FAF"/>
    <w:rsid w:val="006C08D9"/>
    <w:rsid w:val="006C3E4D"/>
    <w:rsid w:val="006C48BA"/>
    <w:rsid w:val="006C5030"/>
    <w:rsid w:val="006C59AC"/>
    <w:rsid w:val="006D6ECD"/>
    <w:rsid w:val="006E5AE3"/>
    <w:rsid w:val="006E6693"/>
    <w:rsid w:val="00701892"/>
    <w:rsid w:val="00706284"/>
    <w:rsid w:val="00713B9D"/>
    <w:rsid w:val="007159A2"/>
    <w:rsid w:val="00722E67"/>
    <w:rsid w:val="00750BD3"/>
    <w:rsid w:val="00760D4C"/>
    <w:rsid w:val="00780843"/>
    <w:rsid w:val="00791D00"/>
    <w:rsid w:val="00793368"/>
    <w:rsid w:val="00797142"/>
    <w:rsid w:val="007A29A4"/>
    <w:rsid w:val="007A76FD"/>
    <w:rsid w:val="007B45C1"/>
    <w:rsid w:val="007C0E43"/>
    <w:rsid w:val="007C1AE8"/>
    <w:rsid w:val="007C30C6"/>
    <w:rsid w:val="007D1488"/>
    <w:rsid w:val="007D356B"/>
    <w:rsid w:val="007E0BCD"/>
    <w:rsid w:val="007F3B37"/>
    <w:rsid w:val="0081328E"/>
    <w:rsid w:val="00831262"/>
    <w:rsid w:val="00834152"/>
    <w:rsid w:val="00834C18"/>
    <w:rsid w:val="008448E1"/>
    <w:rsid w:val="00846A33"/>
    <w:rsid w:val="0086050B"/>
    <w:rsid w:val="00860E13"/>
    <w:rsid w:val="008730CA"/>
    <w:rsid w:val="00891F56"/>
    <w:rsid w:val="008A129E"/>
    <w:rsid w:val="008A424D"/>
    <w:rsid w:val="008A4713"/>
    <w:rsid w:val="008A4D32"/>
    <w:rsid w:val="008A60A1"/>
    <w:rsid w:val="008A6939"/>
    <w:rsid w:val="008B00BC"/>
    <w:rsid w:val="008B6159"/>
    <w:rsid w:val="008D79C2"/>
    <w:rsid w:val="008E46DB"/>
    <w:rsid w:val="008E679C"/>
    <w:rsid w:val="008E768A"/>
    <w:rsid w:val="008F2347"/>
    <w:rsid w:val="008F42EF"/>
    <w:rsid w:val="009003B4"/>
    <w:rsid w:val="00913648"/>
    <w:rsid w:val="00923E32"/>
    <w:rsid w:val="00924C11"/>
    <w:rsid w:val="00931721"/>
    <w:rsid w:val="009406BA"/>
    <w:rsid w:val="00945576"/>
    <w:rsid w:val="00976651"/>
    <w:rsid w:val="00982B4F"/>
    <w:rsid w:val="00982B6B"/>
    <w:rsid w:val="009878E2"/>
    <w:rsid w:val="0099204B"/>
    <w:rsid w:val="0099212F"/>
    <w:rsid w:val="00996B7D"/>
    <w:rsid w:val="00997D25"/>
    <w:rsid w:val="009A5D65"/>
    <w:rsid w:val="009B51C4"/>
    <w:rsid w:val="009C1689"/>
    <w:rsid w:val="009C424F"/>
    <w:rsid w:val="009C4BA5"/>
    <w:rsid w:val="009C5C9B"/>
    <w:rsid w:val="009D1C0B"/>
    <w:rsid w:val="009D75C6"/>
    <w:rsid w:val="009E65B3"/>
    <w:rsid w:val="009F2D99"/>
    <w:rsid w:val="009F2DFC"/>
    <w:rsid w:val="00A11251"/>
    <w:rsid w:val="00A11633"/>
    <w:rsid w:val="00A34DF7"/>
    <w:rsid w:val="00A35BB8"/>
    <w:rsid w:val="00A45390"/>
    <w:rsid w:val="00A477C5"/>
    <w:rsid w:val="00A50FE4"/>
    <w:rsid w:val="00A70CB0"/>
    <w:rsid w:val="00A7566A"/>
    <w:rsid w:val="00A75F39"/>
    <w:rsid w:val="00A8119B"/>
    <w:rsid w:val="00A8581E"/>
    <w:rsid w:val="00A90E79"/>
    <w:rsid w:val="00A91120"/>
    <w:rsid w:val="00A91755"/>
    <w:rsid w:val="00A9737E"/>
    <w:rsid w:val="00AA2DD4"/>
    <w:rsid w:val="00AA33C4"/>
    <w:rsid w:val="00AA5B29"/>
    <w:rsid w:val="00AA6181"/>
    <w:rsid w:val="00AC3304"/>
    <w:rsid w:val="00AD3A5B"/>
    <w:rsid w:val="00AD4291"/>
    <w:rsid w:val="00AD664E"/>
    <w:rsid w:val="00AD799D"/>
    <w:rsid w:val="00AE11B8"/>
    <w:rsid w:val="00AE3BF9"/>
    <w:rsid w:val="00AF297B"/>
    <w:rsid w:val="00B00462"/>
    <w:rsid w:val="00B038AB"/>
    <w:rsid w:val="00B1220E"/>
    <w:rsid w:val="00B1387F"/>
    <w:rsid w:val="00B17277"/>
    <w:rsid w:val="00B21726"/>
    <w:rsid w:val="00B2544F"/>
    <w:rsid w:val="00B27652"/>
    <w:rsid w:val="00B43CF5"/>
    <w:rsid w:val="00B519D7"/>
    <w:rsid w:val="00B578BF"/>
    <w:rsid w:val="00B70D81"/>
    <w:rsid w:val="00B72AA7"/>
    <w:rsid w:val="00B91063"/>
    <w:rsid w:val="00B917E6"/>
    <w:rsid w:val="00BA5636"/>
    <w:rsid w:val="00BB34E4"/>
    <w:rsid w:val="00BC3F6D"/>
    <w:rsid w:val="00BF0F78"/>
    <w:rsid w:val="00BF4D4A"/>
    <w:rsid w:val="00BF545B"/>
    <w:rsid w:val="00BF6B23"/>
    <w:rsid w:val="00C005BC"/>
    <w:rsid w:val="00C04D60"/>
    <w:rsid w:val="00C111A0"/>
    <w:rsid w:val="00C134CB"/>
    <w:rsid w:val="00C15181"/>
    <w:rsid w:val="00C1525C"/>
    <w:rsid w:val="00C413B8"/>
    <w:rsid w:val="00C57510"/>
    <w:rsid w:val="00C62E2D"/>
    <w:rsid w:val="00C90095"/>
    <w:rsid w:val="00CA09ED"/>
    <w:rsid w:val="00CB1A54"/>
    <w:rsid w:val="00CB746D"/>
    <w:rsid w:val="00CE2B1F"/>
    <w:rsid w:val="00CF49C7"/>
    <w:rsid w:val="00D005BA"/>
    <w:rsid w:val="00D00E4A"/>
    <w:rsid w:val="00D026C5"/>
    <w:rsid w:val="00D56258"/>
    <w:rsid w:val="00D83585"/>
    <w:rsid w:val="00D95B0A"/>
    <w:rsid w:val="00DB35AA"/>
    <w:rsid w:val="00DB7173"/>
    <w:rsid w:val="00DC7080"/>
    <w:rsid w:val="00DD0F5C"/>
    <w:rsid w:val="00DD282D"/>
    <w:rsid w:val="00DD28BA"/>
    <w:rsid w:val="00DE0738"/>
    <w:rsid w:val="00DE4938"/>
    <w:rsid w:val="00DE58F8"/>
    <w:rsid w:val="00DF5C94"/>
    <w:rsid w:val="00E050A2"/>
    <w:rsid w:val="00E1520F"/>
    <w:rsid w:val="00E451A8"/>
    <w:rsid w:val="00E576FD"/>
    <w:rsid w:val="00E65081"/>
    <w:rsid w:val="00E77B42"/>
    <w:rsid w:val="00EA141D"/>
    <w:rsid w:val="00EB0D95"/>
    <w:rsid w:val="00EB3A59"/>
    <w:rsid w:val="00ED4A4F"/>
    <w:rsid w:val="00EE1715"/>
    <w:rsid w:val="00EE581F"/>
    <w:rsid w:val="00EF1755"/>
    <w:rsid w:val="00F02B49"/>
    <w:rsid w:val="00F11A34"/>
    <w:rsid w:val="00F149BD"/>
    <w:rsid w:val="00F16169"/>
    <w:rsid w:val="00F27CA7"/>
    <w:rsid w:val="00F367B5"/>
    <w:rsid w:val="00F36A82"/>
    <w:rsid w:val="00F457BB"/>
    <w:rsid w:val="00F47063"/>
    <w:rsid w:val="00F52663"/>
    <w:rsid w:val="00F575E2"/>
    <w:rsid w:val="00F636A7"/>
    <w:rsid w:val="00F67A7B"/>
    <w:rsid w:val="00F72109"/>
    <w:rsid w:val="00F83986"/>
    <w:rsid w:val="00F93927"/>
    <w:rsid w:val="00FA75A0"/>
    <w:rsid w:val="00FB3341"/>
    <w:rsid w:val="00FB6B7A"/>
    <w:rsid w:val="00FC4BB6"/>
    <w:rsid w:val="00FC6645"/>
    <w:rsid w:val="00FC76C6"/>
    <w:rsid w:val="00FD4DE5"/>
    <w:rsid w:val="00FE0D77"/>
    <w:rsid w:val="00FF3C5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41"/>
    <w:pPr>
      <w:spacing w:after="200" w:line="276" w:lineRule="auto"/>
    </w:pPr>
    <w:rPr>
      <w:rFonts w:cs="Calibri"/>
      <w:lang w:val="ru-RU" w:eastAsia="en-US"/>
    </w:rPr>
  </w:style>
  <w:style w:type="paragraph" w:styleId="Heading1">
    <w:name w:val="heading 1"/>
    <w:basedOn w:val="Normal"/>
    <w:next w:val="Normal"/>
    <w:link w:val="Heading1Char"/>
    <w:uiPriority w:val="99"/>
    <w:qFormat/>
    <w:locked/>
    <w:rsid w:val="00923E32"/>
    <w:pPr>
      <w:keepNext/>
      <w:spacing w:after="0" w:line="240" w:lineRule="auto"/>
      <w:jc w:val="center"/>
      <w:outlineLvl w:val="0"/>
    </w:pPr>
    <w:rPr>
      <w:b/>
      <w:bCs/>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79B"/>
    <w:rPr>
      <w:rFonts w:ascii="Cambria" w:hAnsi="Cambria" w:cs="Cambria"/>
      <w:b/>
      <w:bCs/>
      <w:kern w:val="32"/>
      <w:sz w:val="32"/>
      <w:szCs w:val="32"/>
      <w:lang w:eastAsia="en-US"/>
    </w:rPr>
  </w:style>
  <w:style w:type="paragraph" w:styleId="NoSpacing">
    <w:name w:val="No Spacing"/>
    <w:uiPriority w:val="99"/>
    <w:qFormat/>
    <w:rsid w:val="00722E67"/>
    <w:rPr>
      <w:rFonts w:cs="Calibri"/>
      <w:lang w:val="ru-RU" w:eastAsia="en-US"/>
    </w:rPr>
  </w:style>
  <w:style w:type="table" w:styleId="TableGrid">
    <w:name w:val="Table Grid"/>
    <w:basedOn w:val="TableNormal"/>
    <w:uiPriority w:val="99"/>
    <w:rsid w:val="002C205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A205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A205D"/>
    <w:rPr>
      <w:rFonts w:cs="Times New Roman"/>
      <w:sz w:val="20"/>
      <w:szCs w:val="20"/>
    </w:rPr>
  </w:style>
  <w:style w:type="character" w:styleId="FootnoteReference">
    <w:name w:val="footnote reference"/>
    <w:basedOn w:val="DefaultParagraphFont"/>
    <w:uiPriority w:val="99"/>
    <w:semiHidden/>
    <w:rsid w:val="003A205D"/>
    <w:rPr>
      <w:rFonts w:cs="Times New Roman"/>
      <w:vertAlign w:val="superscript"/>
    </w:rPr>
  </w:style>
  <w:style w:type="paragraph" w:styleId="BodyText">
    <w:name w:val="Body Text"/>
    <w:basedOn w:val="Normal"/>
    <w:link w:val="BodyTextChar"/>
    <w:uiPriority w:val="99"/>
    <w:rsid w:val="00923E32"/>
    <w:pPr>
      <w:spacing w:after="0" w:line="240" w:lineRule="auto"/>
      <w:jc w:val="center"/>
    </w:pPr>
    <w:rPr>
      <w:sz w:val="24"/>
      <w:szCs w:val="24"/>
      <w:lang w:val="uk-UA" w:eastAsia="ru-RU"/>
    </w:rPr>
  </w:style>
  <w:style w:type="character" w:customStyle="1" w:styleId="BodyTextChar">
    <w:name w:val="Body Text Char"/>
    <w:basedOn w:val="DefaultParagraphFont"/>
    <w:link w:val="BodyText"/>
    <w:uiPriority w:val="99"/>
    <w:semiHidden/>
    <w:locked/>
    <w:rsid w:val="0062679B"/>
    <w:rPr>
      <w:rFonts w:cs="Times New Roman"/>
      <w:lang w:eastAsia="en-US"/>
    </w:rPr>
  </w:style>
  <w:style w:type="paragraph" w:styleId="BalloonText">
    <w:name w:val="Balloon Text"/>
    <w:basedOn w:val="Normal"/>
    <w:link w:val="BalloonTextChar"/>
    <w:uiPriority w:val="99"/>
    <w:semiHidden/>
    <w:rsid w:val="0079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142"/>
    <w:rPr>
      <w:rFonts w:ascii="Tahoma" w:hAnsi="Tahoma" w:cs="Tahoma"/>
      <w:sz w:val="16"/>
      <w:szCs w:val="16"/>
      <w:lang w:eastAsia="en-US"/>
    </w:rPr>
  </w:style>
  <w:style w:type="paragraph" w:styleId="BodyText2">
    <w:name w:val="Body Text 2"/>
    <w:basedOn w:val="Normal"/>
    <w:link w:val="BodyText2Char"/>
    <w:uiPriority w:val="99"/>
    <w:rsid w:val="00660CB0"/>
    <w:pPr>
      <w:spacing w:after="120" w:line="480" w:lineRule="auto"/>
    </w:pPr>
  </w:style>
  <w:style w:type="character" w:customStyle="1" w:styleId="BodyText2Char">
    <w:name w:val="Body Text 2 Char"/>
    <w:basedOn w:val="DefaultParagraphFont"/>
    <w:link w:val="BodyText2"/>
    <w:uiPriority w:val="99"/>
    <w:semiHidden/>
    <w:locked/>
    <w:rsid w:val="002676AA"/>
    <w:rPr>
      <w:rFonts w:cs="Times New Roman"/>
      <w:lang w:eastAsia="en-US"/>
    </w:rPr>
  </w:style>
  <w:style w:type="character" w:styleId="Hyperlink">
    <w:name w:val="Hyperlink"/>
    <w:basedOn w:val="DefaultParagraphFont"/>
    <w:uiPriority w:val="99"/>
    <w:rsid w:val="002C5A31"/>
    <w:rPr>
      <w:rFonts w:cs="Times New Roman"/>
      <w:color w:val="0000FF"/>
      <w:u w:val="single"/>
    </w:rPr>
  </w:style>
  <w:style w:type="paragraph" w:styleId="DocumentMap">
    <w:name w:val="Document Map"/>
    <w:basedOn w:val="Normal"/>
    <w:link w:val="DocumentMapChar"/>
    <w:uiPriority w:val="99"/>
    <w:semiHidden/>
    <w:rsid w:val="008730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7059D"/>
    <w:rPr>
      <w:rFonts w:ascii="Times New Roman" w:hAnsi="Times New Roman" w:cs="Times New Roman"/>
      <w:sz w:val="2"/>
      <w:szCs w:val="2"/>
      <w:lang w:eastAsia="en-US"/>
    </w:rPr>
  </w:style>
  <w:style w:type="paragraph" w:styleId="ListParagraph">
    <w:name w:val="List Paragraph"/>
    <w:basedOn w:val="Normal"/>
    <w:uiPriority w:val="99"/>
    <w:qFormat/>
    <w:rsid w:val="00DF5C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mgov.ru/files/gorsovet/resheniya/73/58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2282</Words>
  <Characters>1302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Win_7X32</dc:creator>
  <cp:keywords/>
  <dc:description/>
  <cp:lastModifiedBy>Acer - 8</cp:lastModifiedBy>
  <cp:revision>5</cp:revision>
  <cp:lastPrinted>2019-02-07T10:03:00Z</cp:lastPrinted>
  <dcterms:created xsi:type="dcterms:W3CDTF">2019-02-07T10:03:00Z</dcterms:created>
  <dcterms:modified xsi:type="dcterms:W3CDTF">2019-03-19T06:03:00Z</dcterms:modified>
</cp:coreProperties>
</file>